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3C" w:rsidRPr="00F91F3C" w:rsidRDefault="00F91F3C" w:rsidP="00DF7F95">
      <w:pPr>
        <w:ind w:firstLine="7513"/>
        <w:jc w:val="both"/>
        <w:rPr>
          <w:sz w:val="28"/>
          <w:szCs w:val="28"/>
        </w:rPr>
      </w:pPr>
      <w:r w:rsidRPr="00F91F3C">
        <w:rPr>
          <w:sz w:val="28"/>
          <w:szCs w:val="28"/>
        </w:rPr>
        <w:t xml:space="preserve">Приложение </w:t>
      </w:r>
    </w:p>
    <w:p w:rsidR="00F91F3C" w:rsidRDefault="00F91F3C" w:rsidP="00DF7F95">
      <w:pPr>
        <w:ind w:firstLine="7513"/>
        <w:jc w:val="both"/>
        <w:rPr>
          <w:sz w:val="28"/>
          <w:szCs w:val="28"/>
        </w:rPr>
      </w:pPr>
    </w:p>
    <w:p w:rsidR="00F91F3C" w:rsidRDefault="00F91F3C" w:rsidP="00DF7F95">
      <w:pPr>
        <w:ind w:firstLine="7513"/>
        <w:jc w:val="both"/>
        <w:rPr>
          <w:sz w:val="28"/>
          <w:szCs w:val="28"/>
        </w:rPr>
      </w:pPr>
      <w:r w:rsidRPr="00F91F3C">
        <w:rPr>
          <w:sz w:val="28"/>
          <w:szCs w:val="28"/>
        </w:rPr>
        <w:t>к письму</w:t>
      </w:r>
    </w:p>
    <w:p w:rsidR="00F91F3C" w:rsidRDefault="00F91F3C" w:rsidP="005C38CD">
      <w:pPr>
        <w:spacing w:before="480"/>
        <w:jc w:val="center"/>
        <w:rPr>
          <w:b/>
          <w:sz w:val="28"/>
          <w:szCs w:val="28"/>
        </w:rPr>
      </w:pPr>
      <w:r w:rsidRPr="00FF370A">
        <w:rPr>
          <w:b/>
          <w:sz w:val="28"/>
          <w:szCs w:val="28"/>
        </w:rPr>
        <w:t>ИНФОРМАЦИЯ</w:t>
      </w:r>
    </w:p>
    <w:p w:rsidR="0080172A" w:rsidRDefault="009D2B9F" w:rsidP="00D56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200DB">
        <w:rPr>
          <w:b/>
          <w:sz w:val="28"/>
          <w:szCs w:val="28"/>
        </w:rPr>
        <w:t xml:space="preserve"> принятии </w:t>
      </w:r>
      <w:r w:rsidR="00D56E6A">
        <w:rPr>
          <w:b/>
          <w:sz w:val="28"/>
          <w:szCs w:val="28"/>
        </w:rPr>
        <w:t>локального нормативного</w:t>
      </w:r>
      <w:r w:rsidR="00D56E6A" w:rsidRPr="00D56E6A">
        <w:rPr>
          <w:b/>
          <w:sz w:val="28"/>
          <w:szCs w:val="28"/>
        </w:rPr>
        <w:t xml:space="preserve"> акт</w:t>
      </w:r>
      <w:r w:rsidR="00D56E6A">
        <w:rPr>
          <w:b/>
          <w:sz w:val="28"/>
          <w:szCs w:val="28"/>
        </w:rPr>
        <w:t>а</w:t>
      </w:r>
    </w:p>
    <w:p w:rsidR="00D56E6A" w:rsidRPr="002E06AF" w:rsidRDefault="00D56E6A" w:rsidP="0080172A">
      <w:pPr>
        <w:jc w:val="center"/>
        <w:rPr>
          <w:rStyle w:val="FontStyle20"/>
          <w:b/>
          <w:sz w:val="28"/>
          <w:szCs w:val="28"/>
        </w:rPr>
      </w:pPr>
      <w:r w:rsidRPr="00D56E6A">
        <w:rPr>
          <w:b/>
          <w:sz w:val="28"/>
          <w:szCs w:val="28"/>
        </w:rPr>
        <w:t xml:space="preserve">«О мерах по предупреждению коррупции в учреждении (организации)» </w:t>
      </w:r>
      <w:r w:rsidR="00FB65F7">
        <w:rPr>
          <w:b/>
          <w:sz w:val="28"/>
          <w:szCs w:val="28"/>
        </w:rPr>
        <w:t>в подведомственных</w:t>
      </w:r>
      <w:r>
        <w:rPr>
          <w:b/>
          <w:sz w:val="28"/>
          <w:szCs w:val="28"/>
        </w:rPr>
        <w:t xml:space="preserve"> учреждения</w:t>
      </w:r>
      <w:r w:rsidR="00FB65F7">
        <w:rPr>
          <w:b/>
          <w:sz w:val="28"/>
          <w:szCs w:val="28"/>
        </w:rPr>
        <w:t>х</w:t>
      </w:r>
      <w:r w:rsidR="00AA0DEA">
        <w:rPr>
          <w:b/>
          <w:sz w:val="28"/>
          <w:szCs w:val="28"/>
        </w:rPr>
        <w:t xml:space="preserve"> (организациях)</w:t>
      </w:r>
    </w:p>
    <w:p w:rsidR="00C67713" w:rsidRDefault="00C67713" w:rsidP="00C67713">
      <w:pPr>
        <w:jc w:val="center"/>
        <w:rPr>
          <w:sz w:val="28"/>
          <w:szCs w:val="28"/>
        </w:rPr>
      </w:pPr>
    </w:p>
    <w:p w:rsidR="00C67713" w:rsidRPr="00FF370A" w:rsidRDefault="00C67713" w:rsidP="00C67713">
      <w:pPr>
        <w:jc w:val="center"/>
        <w:rPr>
          <w:b/>
          <w:sz w:val="28"/>
          <w:szCs w:val="28"/>
        </w:rPr>
      </w:pPr>
    </w:p>
    <w:tbl>
      <w:tblPr>
        <w:tblStyle w:val="aff5"/>
        <w:tblW w:w="0" w:type="auto"/>
        <w:tblLook w:val="04A0"/>
      </w:tblPr>
      <w:tblGrid>
        <w:gridCol w:w="2376"/>
        <w:gridCol w:w="2170"/>
        <w:gridCol w:w="2083"/>
        <w:gridCol w:w="2551"/>
      </w:tblGrid>
      <w:tr w:rsidR="00FB65F7" w:rsidTr="0065587F">
        <w:tc>
          <w:tcPr>
            <w:tcW w:w="2376" w:type="dxa"/>
          </w:tcPr>
          <w:p w:rsidR="0065587F" w:rsidRDefault="00FB65F7" w:rsidP="00F91F3C">
            <w:pPr>
              <w:jc w:val="center"/>
              <w:rPr>
                <w:sz w:val="24"/>
                <w:szCs w:val="24"/>
              </w:rPr>
            </w:pPr>
            <w:r w:rsidRPr="00B224F0">
              <w:rPr>
                <w:sz w:val="24"/>
                <w:szCs w:val="24"/>
              </w:rPr>
              <w:t>Наименование</w:t>
            </w:r>
            <w:r w:rsidR="00BE08E3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AF44E1" w:rsidRPr="00AF44E1" w:rsidRDefault="00BE08E3" w:rsidP="00A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F44E1">
              <w:rPr>
                <w:sz w:val="24"/>
                <w:szCs w:val="24"/>
              </w:rPr>
              <w:t>муниципального района, муниципального и городского округа</w:t>
            </w:r>
            <w:r w:rsidR="00AF44E1" w:rsidRPr="00AF44E1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>)</w:t>
            </w:r>
          </w:p>
          <w:p w:rsidR="00FB65F7" w:rsidRPr="00B224F0" w:rsidRDefault="00FB65F7" w:rsidP="00F9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B65F7" w:rsidRPr="00B224F0" w:rsidRDefault="00FB65F7" w:rsidP="00D56E6A">
            <w:pPr>
              <w:jc w:val="center"/>
              <w:rPr>
                <w:sz w:val="24"/>
                <w:szCs w:val="24"/>
              </w:rPr>
            </w:pPr>
            <w:r w:rsidRPr="00B224F0">
              <w:rPr>
                <w:sz w:val="24"/>
                <w:szCs w:val="24"/>
              </w:rPr>
              <w:t xml:space="preserve">Количество </w:t>
            </w:r>
          </w:p>
          <w:p w:rsidR="00AF44E1" w:rsidRDefault="00AA0DEA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B65F7" w:rsidRPr="00B224F0">
              <w:rPr>
                <w:sz w:val="24"/>
                <w:szCs w:val="24"/>
              </w:rPr>
              <w:t>чреждений</w:t>
            </w:r>
            <w:r>
              <w:rPr>
                <w:sz w:val="24"/>
                <w:szCs w:val="24"/>
              </w:rPr>
              <w:t xml:space="preserve"> (организаций)</w:t>
            </w:r>
            <w:r w:rsidR="00AF44E1">
              <w:rPr>
                <w:sz w:val="24"/>
                <w:szCs w:val="24"/>
              </w:rPr>
              <w:t>, подведомственных органам местного самоуправления</w:t>
            </w:r>
          </w:p>
          <w:p w:rsidR="00AF44E1" w:rsidRDefault="00AF44E1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560D08" w:rsidRDefault="00BE08E3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т.ч. городских и сельских поселений</w:t>
            </w:r>
          </w:p>
          <w:p w:rsidR="00FB65F7" w:rsidRDefault="00AF44E1" w:rsidP="00D56E6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F44E1">
              <w:rPr>
                <w:sz w:val="24"/>
                <w:szCs w:val="24"/>
              </w:rPr>
              <w:t>(при наличии)</w:t>
            </w:r>
          </w:p>
          <w:p w:rsidR="00FB65F7" w:rsidRPr="00B224F0" w:rsidRDefault="00FB65F7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2083" w:type="dxa"/>
          </w:tcPr>
          <w:p w:rsidR="00FB65F7" w:rsidRPr="00B224F0" w:rsidRDefault="00FB65F7" w:rsidP="00D56E6A">
            <w:pPr>
              <w:jc w:val="center"/>
              <w:rPr>
                <w:sz w:val="24"/>
                <w:szCs w:val="24"/>
              </w:rPr>
            </w:pPr>
            <w:r w:rsidRPr="00B224F0">
              <w:rPr>
                <w:sz w:val="24"/>
                <w:szCs w:val="24"/>
              </w:rPr>
              <w:t xml:space="preserve">Количество </w:t>
            </w:r>
          </w:p>
          <w:p w:rsidR="0065587F" w:rsidRDefault="00AA0DEA" w:rsidP="00FB6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B65F7" w:rsidRPr="00B224F0">
              <w:rPr>
                <w:sz w:val="24"/>
                <w:szCs w:val="24"/>
              </w:rPr>
              <w:t>чреждений</w:t>
            </w:r>
            <w:r>
              <w:rPr>
                <w:sz w:val="24"/>
                <w:szCs w:val="24"/>
              </w:rPr>
              <w:t xml:space="preserve"> (организаций)</w:t>
            </w:r>
            <w:r w:rsidR="00FB65F7" w:rsidRPr="00B224F0">
              <w:rPr>
                <w:sz w:val="24"/>
                <w:szCs w:val="24"/>
              </w:rPr>
              <w:t xml:space="preserve">, </w:t>
            </w:r>
          </w:p>
          <w:p w:rsidR="003F086C" w:rsidRDefault="00FB65F7" w:rsidP="00FB6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которых </w:t>
            </w:r>
          </w:p>
          <w:p w:rsidR="00FB65F7" w:rsidRPr="00B224F0" w:rsidRDefault="00FB65F7" w:rsidP="00FB65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4F0">
              <w:rPr>
                <w:sz w:val="24"/>
                <w:szCs w:val="24"/>
              </w:rPr>
              <w:t>принят локальный нормативный акт</w:t>
            </w:r>
            <w:r w:rsidR="00C7226D">
              <w:rPr>
                <w:sz w:val="24"/>
                <w:szCs w:val="24"/>
              </w:rPr>
              <w:t xml:space="preserve"> в соответствии с модельным актом</w:t>
            </w:r>
          </w:p>
        </w:tc>
        <w:tc>
          <w:tcPr>
            <w:tcW w:w="2551" w:type="dxa"/>
          </w:tcPr>
          <w:p w:rsidR="0065587F" w:rsidRDefault="00FB65F7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</w:p>
          <w:p w:rsidR="0065587F" w:rsidRDefault="00FB65F7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непринятия локального нормативного</w:t>
            </w:r>
            <w:r w:rsidR="0065587F">
              <w:rPr>
                <w:sz w:val="24"/>
                <w:szCs w:val="24"/>
              </w:rPr>
              <w:t xml:space="preserve"> акта</w:t>
            </w:r>
          </w:p>
          <w:p w:rsidR="009A4CB5" w:rsidRDefault="00FB65F7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каждому учреждению</w:t>
            </w:r>
            <w:r w:rsidR="00AA0DEA">
              <w:rPr>
                <w:sz w:val="24"/>
                <w:szCs w:val="24"/>
              </w:rPr>
              <w:t xml:space="preserve"> (организации)</w:t>
            </w:r>
          </w:p>
          <w:p w:rsidR="009A4CB5" w:rsidRDefault="009A4CB5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</w:t>
            </w:r>
          </w:p>
          <w:p w:rsidR="00FB65F7" w:rsidRPr="00B224F0" w:rsidRDefault="009A4CB5" w:rsidP="00D56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непринятия</w:t>
            </w:r>
            <w:r w:rsidR="00FB65F7">
              <w:rPr>
                <w:sz w:val="24"/>
                <w:szCs w:val="24"/>
              </w:rPr>
              <w:t>)</w:t>
            </w:r>
          </w:p>
        </w:tc>
      </w:tr>
      <w:tr w:rsidR="00FB65F7" w:rsidTr="0065587F">
        <w:tc>
          <w:tcPr>
            <w:tcW w:w="2376" w:type="dxa"/>
          </w:tcPr>
          <w:p w:rsidR="00FB65F7" w:rsidRPr="000F3CA0" w:rsidRDefault="00037309" w:rsidP="00F9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д.Московская</w:t>
            </w:r>
          </w:p>
        </w:tc>
        <w:tc>
          <w:tcPr>
            <w:tcW w:w="2170" w:type="dxa"/>
          </w:tcPr>
          <w:p w:rsidR="00FB65F7" w:rsidRPr="000F3CA0" w:rsidRDefault="00037309" w:rsidP="00F9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FB65F7" w:rsidRPr="000F3CA0" w:rsidRDefault="00037309" w:rsidP="00F9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B65F7" w:rsidRPr="000F3CA0" w:rsidRDefault="00FB65F7" w:rsidP="00F91F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38CD" w:rsidRDefault="005C38CD" w:rsidP="00F91F3C">
      <w:pPr>
        <w:jc w:val="center"/>
        <w:rPr>
          <w:sz w:val="28"/>
          <w:szCs w:val="28"/>
        </w:rPr>
      </w:pPr>
    </w:p>
    <w:p w:rsidR="00C576C1" w:rsidRDefault="00C576C1" w:rsidP="00F91F3C">
      <w:pPr>
        <w:jc w:val="center"/>
        <w:rPr>
          <w:sz w:val="28"/>
          <w:szCs w:val="28"/>
        </w:rPr>
      </w:pPr>
    </w:p>
    <w:p w:rsidR="00FB65F7" w:rsidRDefault="00FB65F7" w:rsidP="00FB65F7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C7226D" w:rsidRDefault="00C7226D" w:rsidP="00FB65F7">
      <w:pPr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FB65F7" w:rsidRDefault="00FB65F7" w:rsidP="00FB65F7">
      <w:pPr>
        <w:rPr>
          <w:sz w:val="28"/>
          <w:szCs w:val="28"/>
        </w:rPr>
      </w:pPr>
    </w:p>
    <w:p w:rsidR="00FB65F7" w:rsidRPr="00F91F3C" w:rsidRDefault="00FB65F7" w:rsidP="00FB65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C576C1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sectPr w:rsidR="00FB65F7" w:rsidRPr="00F91F3C" w:rsidSect="00A76344">
      <w:headerReference w:type="even" r:id="rId7"/>
      <w:headerReference w:type="default" r:id="rId8"/>
      <w:footerReference w:type="even" r:id="rId9"/>
      <w:footnotePr>
        <w:pos w:val="beneathText"/>
        <w:numFmt w:val="chicago"/>
      </w:footnotePr>
      <w:pgSz w:w="11907" w:h="16840" w:code="9"/>
      <w:pgMar w:top="1134" w:right="851" w:bottom="1134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67" w:rsidRDefault="002B4E67" w:rsidP="007B6036">
      <w:pPr>
        <w:pStyle w:val="a7"/>
      </w:pPr>
      <w:r>
        <w:separator/>
      </w:r>
    </w:p>
  </w:endnote>
  <w:endnote w:type="continuationSeparator" w:id="1">
    <w:p w:rsidR="002B4E67" w:rsidRDefault="002B4E67" w:rsidP="007B6036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11" w:rsidRPr="008E07E4" w:rsidRDefault="001A1C76">
    <w:pPr>
      <w:pStyle w:val="10"/>
      <w:rPr>
        <w:lang w:val="es-US"/>
      </w:rPr>
    </w:pPr>
    <w:fldSimple w:instr=" SAVEDATE  \* MERGEFORMAT ">
      <w:r w:rsidR="00037309">
        <w:rPr>
          <w:noProof/>
        </w:rPr>
        <w:t>01.03.2024 15:24:00</w:t>
      </w:r>
    </w:fldSimple>
    <w:fldSimple w:instr=" FILENAME \* LOWER\p \* MERGEFORMAT ">
      <w:r w:rsidR="00963AF2" w:rsidRPr="00963AF2">
        <w:rPr>
          <w:noProof/>
          <w:lang w:val="es-US"/>
        </w:rPr>
        <w:t>c:\users\goncharova_iy\desktop\модельные акты\модельный</w:t>
      </w:r>
      <w:r w:rsidR="00963AF2">
        <w:rPr>
          <w:noProof/>
        </w:rPr>
        <w:t xml:space="preserve"> акт для учреждений со всеми порядками\приложение.docx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67" w:rsidRDefault="002B4E67" w:rsidP="007B6036">
      <w:pPr>
        <w:pStyle w:val="a7"/>
      </w:pPr>
      <w:r>
        <w:separator/>
      </w:r>
    </w:p>
  </w:footnote>
  <w:footnote w:type="continuationSeparator" w:id="1">
    <w:p w:rsidR="002B4E67" w:rsidRDefault="002B4E67" w:rsidP="007B6036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11" w:rsidRDefault="001A1C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B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6B11">
      <w:rPr>
        <w:rStyle w:val="a5"/>
        <w:noProof/>
      </w:rPr>
      <w:t>4</w:t>
    </w:r>
    <w:r>
      <w:rPr>
        <w:rStyle w:val="a5"/>
      </w:rPr>
      <w:fldChar w:fldCharType="end"/>
    </w:r>
  </w:p>
  <w:p w:rsidR="006B6B11" w:rsidRDefault="006B6B11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11" w:rsidRDefault="001A1C76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6B6B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0BD">
      <w:rPr>
        <w:rStyle w:val="a5"/>
        <w:noProof/>
      </w:rPr>
      <w:t>2</w:t>
    </w:r>
    <w:r>
      <w:rPr>
        <w:rStyle w:val="a5"/>
      </w:rPr>
      <w:fldChar w:fldCharType="end"/>
    </w:r>
  </w:p>
  <w:p w:rsidR="006B6B11" w:rsidRDefault="006B6B11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8E36E8"/>
    <w:rsid w:val="00010E77"/>
    <w:rsid w:val="000130E9"/>
    <w:rsid w:val="0001711D"/>
    <w:rsid w:val="00033546"/>
    <w:rsid w:val="00037309"/>
    <w:rsid w:val="000551B7"/>
    <w:rsid w:val="00071B1F"/>
    <w:rsid w:val="00083BE8"/>
    <w:rsid w:val="000953D1"/>
    <w:rsid w:val="000A49A5"/>
    <w:rsid w:val="000B357C"/>
    <w:rsid w:val="000B5139"/>
    <w:rsid w:val="000C77AD"/>
    <w:rsid w:val="000D7292"/>
    <w:rsid w:val="000F3CA0"/>
    <w:rsid w:val="00104EFF"/>
    <w:rsid w:val="001106CA"/>
    <w:rsid w:val="00115A5C"/>
    <w:rsid w:val="00123CEC"/>
    <w:rsid w:val="00143050"/>
    <w:rsid w:val="001437D7"/>
    <w:rsid w:val="001511B6"/>
    <w:rsid w:val="00153049"/>
    <w:rsid w:val="00157531"/>
    <w:rsid w:val="00163BB8"/>
    <w:rsid w:val="001766A9"/>
    <w:rsid w:val="00195F27"/>
    <w:rsid w:val="001A1C76"/>
    <w:rsid w:val="001A56BC"/>
    <w:rsid w:val="001A79B1"/>
    <w:rsid w:val="001D43E6"/>
    <w:rsid w:val="001D7B2E"/>
    <w:rsid w:val="001E00DC"/>
    <w:rsid w:val="001E4698"/>
    <w:rsid w:val="001F68BC"/>
    <w:rsid w:val="001F7664"/>
    <w:rsid w:val="001F78F0"/>
    <w:rsid w:val="00212E47"/>
    <w:rsid w:val="00222968"/>
    <w:rsid w:val="002233BF"/>
    <w:rsid w:val="00232304"/>
    <w:rsid w:val="00237D0A"/>
    <w:rsid w:val="002422D0"/>
    <w:rsid w:val="002435F3"/>
    <w:rsid w:val="00261162"/>
    <w:rsid w:val="00266314"/>
    <w:rsid w:val="002B4E67"/>
    <w:rsid w:val="002C5D9E"/>
    <w:rsid w:val="002D2C20"/>
    <w:rsid w:val="002E06AF"/>
    <w:rsid w:val="002E4B8E"/>
    <w:rsid w:val="002E5F70"/>
    <w:rsid w:val="003041EE"/>
    <w:rsid w:val="00304456"/>
    <w:rsid w:val="0031238D"/>
    <w:rsid w:val="003133B2"/>
    <w:rsid w:val="00317377"/>
    <w:rsid w:val="00320146"/>
    <w:rsid w:val="00322372"/>
    <w:rsid w:val="00324C21"/>
    <w:rsid w:val="00332C12"/>
    <w:rsid w:val="00336A3C"/>
    <w:rsid w:val="003405DB"/>
    <w:rsid w:val="00355809"/>
    <w:rsid w:val="00357E3E"/>
    <w:rsid w:val="00366180"/>
    <w:rsid w:val="00383A80"/>
    <w:rsid w:val="003928D5"/>
    <w:rsid w:val="003A1676"/>
    <w:rsid w:val="003A3434"/>
    <w:rsid w:val="003A585E"/>
    <w:rsid w:val="003A5A35"/>
    <w:rsid w:val="003A6AA0"/>
    <w:rsid w:val="003B608D"/>
    <w:rsid w:val="003C22F9"/>
    <w:rsid w:val="003C75A4"/>
    <w:rsid w:val="003D474A"/>
    <w:rsid w:val="003E64EB"/>
    <w:rsid w:val="003F086C"/>
    <w:rsid w:val="003F0EC4"/>
    <w:rsid w:val="003F27BF"/>
    <w:rsid w:val="00406F6F"/>
    <w:rsid w:val="004200DB"/>
    <w:rsid w:val="00422B6F"/>
    <w:rsid w:val="0043679C"/>
    <w:rsid w:val="00444203"/>
    <w:rsid w:val="004503DB"/>
    <w:rsid w:val="00452454"/>
    <w:rsid w:val="00455FE1"/>
    <w:rsid w:val="00457AD6"/>
    <w:rsid w:val="00460B88"/>
    <w:rsid w:val="004648FC"/>
    <w:rsid w:val="00476B61"/>
    <w:rsid w:val="004842C5"/>
    <w:rsid w:val="004B0635"/>
    <w:rsid w:val="004C5290"/>
    <w:rsid w:val="004C544D"/>
    <w:rsid w:val="004E610A"/>
    <w:rsid w:val="004E6B5E"/>
    <w:rsid w:val="004F07EF"/>
    <w:rsid w:val="004F367F"/>
    <w:rsid w:val="00521F30"/>
    <w:rsid w:val="005250F7"/>
    <w:rsid w:val="00544431"/>
    <w:rsid w:val="00545C03"/>
    <w:rsid w:val="00560D08"/>
    <w:rsid w:val="005661B6"/>
    <w:rsid w:val="005710B4"/>
    <w:rsid w:val="005844E7"/>
    <w:rsid w:val="005911D5"/>
    <w:rsid w:val="005947FF"/>
    <w:rsid w:val="00595D39"/>
    <w:rsid w:val="00596043"/>
    <w:rsid w:val="005A7257"/>
    <w:rsid w:val="005C38CD"/>
    <w:rsid w:val="005C3935"/>
    <w:rsid w:val="005D2879"/>
    <w:rsid w:val="005E60C8"/>
    <w:rsid w:val="005F762B"/>
    <w:rsid w:val="00604D04"/>
    <w:rsid w:val="00616F60"/>
    <w:rsid w:val="006212F7"/>
    <w:rsid w:val="006249D4"/>
    <w:rsid w:val="00625231"/>
    <w:rsid w:val="00635BFA"/>
    <w:rsid w:val="0065587F"/>
    <w:rsid w:val="006625FB"/>
    <w:rsid w:val="0068494D"/>
    <w:rsid w:val="00687DF9"/>
    <w:rsid w:val="006951E0"/>
    <w:rsid w:val="006A2900"/>
    <w:rsid w:val="006A44CD"/>
    <w:rsid w:val="006B1761"/>
    <w:rsid w:val="006B2F4B"/>
    <w:rsid w:val="006B5686"/>
    <w:rsid w:val="006B6B11"/>
    <w:rsid w:val="006B6EDF"/>
    <w:rsid w:val="006C631F"/>
    <w:rsid w:val="006E4062"/>
    <w:rsid w:val="006E6006"/>
    <w:rsid w:val="006E7EB8"/>
    <w:rsid w:val="006F3908"/>
    <w:rsid w:val="006F7A33"/>
    <w:rsid w:val="00702C98"/>
    <w:rsid w:val="00711611"/>
    <w:rsid w:val="00716339"/>
    <w:rsid w:val="0076503C"/>
    <w:rsid w:val="00767CED"/>
    <w:rsid w:val="007754C4"/>
    <w:rsid w:val="00784D5D"/>
    <w:rsid w:val="00792889"/>
    <w:rsid w:val="007A0064"/>
    <w:rsid w:val="007A5AB1"/>
    <w:rsid w:val="007B0488"/>
    <w:rsid w:val="007B6036"/>
    <w:rsid w:val="007D3BC8"/>
    <w:rsid w:val="007D573A"/>
    <w:rsid w:val="007E48F5"/>
    <w:rsid w:val="0080172A"/>
    <w:rsid w:val="0080617A"/>
    <w:rsid w:val="00827EC4"/>
    <w:rsid w:val="00851869"/>
    <w:rsid w:val="00856A85"/>
    <w:rsid w:val="00861A59"/>
    <w:rsid w:val="008757C4"/>
    <w:rsid w:val="00892D4C"/>
    <w:rsid w:val="008C1952"/>
    <w:rsid w:val="008C4846"/>
    <w:rsid w:val="008C5D15"/>
    <w:rsid w:val="008D22B5"/>
    <w:rsid w:val="008E07E4"/>
    <w:rsid w:val="008E1830"/>
    <w:rsid w:val="008E2C78"/>
    <w:rsid w:val="008E36E8"/>
    <w:rsid w:val="008E5218"/>
    <w:rsid w:val="008F0932"/>
    <w:rsid w:val="008F2A36"/>
    <w:rsid w:val="008F6AA8"/>
    <w:rsid w:val="0090163B"/>
    <w:rsid w:val="009138C4"/>
    <w:rsid w:val="00915140"/>
    <w:rsid w:val="009352F4"/>
    <w:rsid w:val="009524BC"/>
    <w:rsid w:val="00953753"/>
    <w:rsid w:val="00953E74"/>
    <w:rsid w:val="00961B69"/>
    <w:rsid w:val="00963764"/>
    <w:rsid w:val="00963AF2"/>
    <w:rsid w:val="0097048D"/>
    <w:rsid w:val="00974840"/>
    <w:rsid w:val="00977860"/>
    <w:rsid w:val="0099062C"/>
    <w:rsid w:val="0099237B"/>
    <w:rsid w:val="00993408"/>
    <w:rsid w:val="0099433F"/>
    <w:rsid w:val="009A128F"/>
    <w:rsid w:val="009A4CB5"/>
    <w:rsid w:val="009B0EA8"/>
    <w:rsid w:val="009B7807"/>
    <w:rsid w:val="009C15B2"/>
    <w:rsid w:val="009C7E49"/>
    <w:rsid w:val="009D2B9F"/>
    <w:rsid w:val="009D4A09"/>
    <w:rsid w:val="009D7DFA"/>
    <w:rsid w:val="009E4231"/>
    <w:rsid w:val="009F55FF"/>
    <w:rsid w:val="009F59CD"/>
    <w:rsid w:val="00A0167F"/>
    <w:rsid w:val="00A130C0"/>
    <w:rsid w:val="00A14D43"/>
    <w:rsid w:val="00A15ACE"/>
    <w:rsid w:val="00A16F8E"/>
    <w:rsid w:val="00A25C90"/>
    <w:rsid w:val="00A34D17"/>
    <w:rsid w:val="00A366FA"/>
    <w:rsid w:val="00A3716F"/>
    <w:rsid w:val="00A40B38"/>
    <w:rsid w:val="00A56813"/>
    <w:rsid w:val="00A5748D"/>
    <w:rsid w:val="00A6666F"/>
    <w:rsid w:val="00A66DF2"/>
    <w:rsid w:val="00A72C05"/>
    <w:rsid w:val="00A75BA5"/>
    <w:rsid w:val="00A75C92"/>
    <w:rsid w:val="00A76344"/>
    <w:rsid w:val="00A853BF"/>
    <w:rsid w:val="00A87A42"/>
    <w:rsid w:val="00AA0DEA"/>
    <w:rsid w:val="00AA1B06"/>
    <w:rsid w:val="00AA292B"/>
    <w:rsid w:val="00AD09AF"/>
    <w:rsid w:val="00AF3B37"/>
    <w:rsid w:val="00AF44E1"/>
    <w:rsid w:val="00B10724"/>
    <w:rsid w:val="00B224F0"/>
    <w:rsid w:val="00B2473C"/>
    <w:rsid w:val="00B26DD9"/>
    <w:rsid w:val="00B405DD"/>
    <w:rsid w:val="00B40AD6"/>
    <w:rsid w:val="00B41E79"/>
    <w:rsid w:val="00B50F47"/>
    <w:rsid w:val="00B62189"/>
    <w:rsid w:val="00BC0371"/>
    <w:rsid w:val="00BD250D"/>
    <w:rsid w:val="00BE08E3"/>
    <w:rsid w:val="00BF24CF"/>
    <w:rsid w:val="00BF6AC3"/>
    <w:rsid w:val="00BF7CCB"/>
    <w:rsid w:val="00C01446"/>
    <w:rsid w:val="00C07244"/>
    <w:rsid w:val="00C41E2D"/>
    <w:rsid w:val="00C42FF7"/>
    <w:rsid w:val="00C44048"/>
    <w:rsid w:val="00C45299"/>
    <w:rsid w:val="00C50B6E"/>
    <w:rsid w:val="00C576C1"/>
    <w:rsid w:val="00C608D8"/>
    <w:rsid w:val="00C64EF8"/>
    <w:rsid w:val="00C6522B"/>
    <w:rsid w:val="00C67713"/>
    <w:rsid w:val="00C67882"/>
    <w:rsid w:val="00C7226D"/>
    <w:rsid w:val="00C740B4"/>
    <w:rsid w:val="00C9038E"/>
    <w:rsid w:val="00C93454"/>
    <w:rsid w:val="00CB04CC"/>
    <w:rsid w:val="00CC7A7C"/>
    <w:rsid w:val="00CE6AE6"/>
    <w:rsid w:val="00CE743E"/>
    <w:rsid w:val="00CF0625"/>
    <w:rsid w:val="00CF2718"/>
    <w:rsid w:val="00CF3D69"/>
    <w:rsid w:val="00CF53F1"/>
    <w:rsid w:val="00D00C09"/>
    <w:rsid w:val="00D021F1"/>
    <w:rsid w:val="00D13065"/>
    <w:rsid w:val="00D20750"/>
    <w:rsid w:val="00D21451"/>
    <w:rsid w:val="00D35AB5"/>
    <w:rsid w:val="00D4024B"/>
    <w:rsid w:val="00D47AE2"/>
    <w:rsid w:val="00D56E6A"/>
    <w:rsid w:val="00D606DA"/>
    <w:rsid w:val="00D637BC"/>
    <w:rsid w:val="00D66189"/>
    <w:rsid w:val="00D67D3A"/>
    <w:rsid w:val="00D73D2C"/>
    <w:rsid w:val="00D84352"/>
    <w:rsid w:val="00D875C2"/>
    <w:rsid w:val="00DA3A13"/>
    <w:rsid w:val="00DB2682"/>
    <w:rsid w:val="00DC2515"/>
    <w:rsid w:val="00DD083B"/>
    <w:rsid w:val="00DD36C8"/>
    <w:rsid w:val="00DD634A"/>
    <w:rsid w:val="00DF1B8F"/>
    <w:rsid w:val="00DF7F95"/>
    <w:rsid w:val="00E020BD"/>
    <w:rsid w:val="00E20E31"/>
    <w:rsid w:val="00E348AB"/>
    <w:rsid w:val="00E6635B"/>
    <w:rsid w:val="00E75E31"/>
    <w:rsid w:val="00E77280"/>
    <w:rsid w:val="00E81702"/>
    <w:rsid w:val="00E9248C"/>
    <w:rsid w:val="00E94D7D"/>
    <w:rsid w:val="00EB4C47"/>
    <w:rsid w:val="00EB588F"/>
    <w:rsid w:val="00EC1A71"/>
    <w:rsid w:val="00EC7D31"/>
    <w:rsid w:val="00ED41C1"/>
    <w:rsid w:val="00EF1A59"/>
    <w:rsid w:val="00F12BAE"/>
    <w:rsid w:val="00F24A20"/>
    <w:rsid w:val="00F25358"/>
    <w:rsid w:val="00F32E4D"/>
    <w:rsid w:val="00F37AC8"/>
    <w:rsid w:val="00F500FA"/>
    <w:rsid w:val="00F60D72"/>
    <w:rsid w:val="00F91F3C"/>
    <w:rsid w:val="00FB65F7"/>
    <w:rsid w:val="00FE0B02"/>
    <w:rsid w:val="00FE3A67"/>
    <w:rsid w:val="00FF370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C78"/>
  </w:style>
  <w:style w:type="paragraph" w:styleId="1">
    <w:name w:val="heading 1"/>
    <w:basedOn w:val="a"/>
    <w:next w:val="a"/>
    <w:qFormat/>
    <w:rsid w:val="008E2C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E2C7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E2C78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qFormat/>
    <w:rsid w:val="008E2C78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E2C78"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8E2C78"/>
    <w:pPr>
      <w:keepNext/>
      <w:framePr w:w="4536" w:h="3170" w:wrap="around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E2C78"/>
    <w:pPr>
      <w:keepNext/>
      <w:framePr w:w="4536" w:h="3170" w:wrap="around" w:vAnchor="page" w:hAnchor="page" w:x="1560" w:y="1498"/>
      <w:spacing w:before="120" w:line="240" w:lineRule="exact"/>
      <w:jc w:val="center"/>
      <w:outlineLvl w:val="6"/>
    </w:pPr>
    <w:rPr>
      <w:rFonts w:ascii="Times New Roman CYR" w:hAnsi="Times New Roman CYR"/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C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E2C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8E2C78"/>
    <w:rPr>
      <w:sz w:val="28"/>
      <w:bdr w:val="none" w:sz="0" w:space="0" w:color="auto"/>
    </w:rPr>
  </w:style>
  <w:style w:type="paragraph" w:customStyle="1" w:styleId="a6">
    <w:name w:val="абзац"/>
    <w:basedOn w:val="a"/>
    <w:rsid w:val="008E2C78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8E2C78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8E2C78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8E2C78"/>
    <w:pPr>
      <w:spacing w:before="120"/>
    </w:pPr>
    <w:rPr>
      <w:sz w:val="16"/>
    </w:rPr>
  </w:style>
  <w:style w:type="paragraph" w:styleId="aa">
    <w:name w:val="Signature"/>
    <w:basedOn w:val="a"/>
    <w:rsid w:val="008E2C78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8E2C78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8E2C78"/>
  </w:style>
  <w:style w:type="paragraph" w:customStyle="1" w:styleId="11">
    <w:name w:val="ВК1"/>
    <w:basedOn w:val="a3"/>
    <w:rsid w:val="008E2C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8E2C78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8E2C78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8E2C7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8E2C78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8E2C78"/>
    <w:pPr>
      <w:jc w:val="right"/>
    </w:pPr>
  </w:style>
  <w:style w:type="paragraph" w:customStyle="1" w:styleId="1c">
    <w:name w:val="Абзац1 c отступом"/>
    <w:basedOn w:val="a6"/>
    <w:rsid w:val="008E2C78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8E2C78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8E2C78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8E2C78"/>
    <w:pPr>
      <w:ind w:firstLine="4678"/>
    </w:pPr>
  </w:style>
  <w:style w:type="paragraph" w:customStyle="1" w:styleId="af3">
    <w:name w:val="Крат.сод. полож."/>
    <w:aliases w:val="и т.д."/>
    <w:basedOn w:val="af"/>
    <w:rsid w:val="008E2C78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8E2C78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8E2C78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8E2C78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8E2C78"/>
    <w:pPr>
      <w:jc w:val="both"/>
    </w:pPr>
  </w:style>
  <w:style w:type="paragraph" w:customStyle="1" w:styleId="a8">
    <w:name w:val="Текст табличный"/>
    <w:basedOn w:val="20"/>
    <w:rsid w:val="008E2C78"/>
    <w:pPr>
      <w:spacing w:before="0" w:after="0"/>
    </w:pPr>
  </w:style>
  <w:style w:type="paragraph" w:customStyle="1" w:styleId="af6">
    <w:name w:val="Визы"/>
    <w:basedOn w:val="a8"/>
    <w:rsid w:val="008E2C78"/>
  </w:style>
  <w:style w:type="character" w:styleId="af7">
    <w:name w:val="footnote reference"/>
    <w:semiHidden/>
    <w:rsid w:val="008E2C78"/>
    <w:rPr>
      <w:vertAlign w:val="superscript"/>
    </w:rPr>
  </w:style>
  <w:style w:type="paragraph" w:customStyle="1" w:styleId="22">
    <w:name w:val="Текст2"/>
    <w:basedOn w:val="ad"/>
    <w:rsid w:val="008E2C78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8E2C78"/>
    <w:pPr>
      <w:ind w:left="1559" w:right="1134"/>
    </w:pPr>
  </w:style>
  <w:style w:type="paragraph" w:customStyle="1" w:styleId="30">
    <w:name w:val="Стиль3"/>
    <w:basedOn w:val="1c"/>
    <w:rsid w:val="008E2C78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8E2C78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8E2C78"/>
    <w:pPr>
      <w:jc w:val="left"/>
    </w:pPr>
  </w:style>
  <w:style w:type="paragraph" w:customStyle="1" w:styleId="afa">
    <w:name w:val="Первая строка заголовка"/>
    <w:basedOn w:val="af8"/>
    <w:rsid w:val="008E2C78"/>
    <w:rPr>
      <w:sz w:val="32"/>
    </w:rPr>
  </w:style>
  <w:style w:type="paragraph" w:customStyle="1" w:styleId="afb">
    <w:name w:val="остальные строки заголовка"/>
    <w:basedOn w:val="a"/>
    <w:rsid w:val="008E2C78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8E2C78"/>
  </w:style>
  <w:style w:type="paragraph" w:customStyle="1" w:styleId="afc">
    <w:name w:val="Черта в конце текста"/>
    <w:basedOn w:val="aa"/>
    <w:rsid w:val="008E2C78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8E2C78"/>
  </w:style>
  <w:style w:type="paragraph" w:customStyle="1" w:styleId="40">
    <w:name w:val="Стиль4"/>
    <w:basedOn w:val="afd"/>
    <w:rsid w:val="008E2C78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8E2C78"/>
    <w:pPr>
      <w:ind w:firstLine="0"/>
    </w:pPr>
  </w:style>
  <w:style w:type="paragraph" w:customStyle="1" w:styleId="17">
    <w:name w:val="Абзац1 с отступом"/>
    <w:basedOn w:val="a"/>
    <w:rsid w:val="008E2C78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8E2C78"/>
  </w:style>
  <w:style w:type="paragraph" w:customStyle="1" w:styleId="31">
    <w:name w:val="3 интервала"/>
    <w:basedOn w:val="af"/>
    <w:rsid w:val="008E2C78"/>
    <w:pPr>
      <w:spacing w:before="0" w:after="480"/>
      <w:jc w:val="left"/>
    </w:pPr>
  </w:style>
  <w:style w:type="paragraph" w:styleId="afd">
    <w:name w:val="Body Text"/>
    <w:basedOn w:val="a"/>
    <w:rsid w:val="008E2C78"/>
    <w:pPr>
      <w:spacing w:after="120"/>
    </w:pPr>
  </w:style>
  <w:style w:type="paragraph" w:customStyle="1" w:styleId="aff">
    <w:name w:val="Бланк_адрес"/>
    <w:aliases w:val="тел."/>
    <w:basedOn w:val="a"/>
    <w:rsid w:val="008E2C78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8E2C78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8E2C78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8E2C78"/>
    <w:pPr>
      <w:jc w:val="right"/>
    </w:pPr>
  </w:style>
  <w:style w:type="character" w:styleId="aff2">
    <w:name w:val="Hyperlink"/>
    <w:rsid w:val="008E2C78"/>
    <w:rPr>
      <w:color w:val="0000FF"/>
      <w:u w:val="single"/>
    </w:rPr>
  </w:style>
  <w:style w:type="character" w:styleId="aff3">
    <w:name w:val="FollowedHyperlink"/>
    <w:rsid w:val="008E2C78"/>
    <w:rPr>
      <w:color w:val="800080"/>
      <w:u w:val="single"/>
    </w:rPr>
  </w:style>
  <w:style w:type="paragraph" w:styleId="aff4">
    <w:name w:val="Balloon Text"/>
    <w:basedOn w:val="a"/>
    <w:semiHidden/>
    <w:rsid w:val="00C608D8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7A006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7A006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7A0064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7A0064"/>
    <w:rPr>
      <w:rFonts w:ascii="Times New Roman" w:hAnsi="Times New Roman" w:cs="Times New Roman"/>
      <w:b/>
      <w:bCs/>
      <w:sz w:val="22"/>
      <w:szCs w:val="22"/>
    </w:rPr>
  </w:style>
  <w:style w:type="table" w:styleId="aff5">
    <w:name w:val="Table Grid"/>
    <w:basedOn w:val="a1"/>
    <w:rsid w:val="00F91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qFormat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pPr>
      <w:keepNext/>
      <w:framePr w:w="4536" w:h="3170" w:wrap="around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framePr w:w="4536" w:h="3170" w:wrap="around" w:vAnchor="page" w:hAnchor="page" w:x="1560" w:y="1498"/>
      <w:spacing w:before="120" w:line="240" w:lineRule="exact"/>
      <w:jc w:val="center"/>
      <w:outlineLvl w:val="6"/>
    </w:pPr>
    <w:rPr>
      <w:rFonts w:ascii="Times New Roman CYR" w:hAnsi="Times New Roman CYR"/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Pr>
      <w:sz w:val="28"/>
      <w:bdr w:val="none" w:sz="0" w:space="0" w:color="auto"/>
    </w:rPr>
  </w:style>
  <w:style w:type="paragraph" w:customStyle="1" w:styleId="a6">
    <w:name w:val="абзац"/>
    <w:basedOn w:val="a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pPr>
      <w:spacing w:before="120"/>
    </w:pPr>
    <w:rPr>
      <w:sz w:val="16"/>
    </w:rPr>
  </w:style>
  <w:style w:type="paragraph" w:styleId="aa">
    <w:name w:val="Signature"/>
    <w:basedOn w:val="a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af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pPr>
      <w:jc w:val="right"/>
    </w:pPr>
  </w:style>
  <w:style w:type="paragraph" w:customStyle="1" w:styleId="1c">
    <w:name w:val="Абзац1 c отступом"/>
    <w:basedOn w:val="a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pPr>
      <w:ind w:firstLine="4678"/>
    </w:pPr>
  </w:style>
  <w:style w:type="paragraph" w:customStyle="1" w:styleId="af3">
    <w:name w:val="Крат.сод. полож."/>
    <w:aliases w:val="и т.д."/>
    <w:basedOn w:val="af"/>
    <w:pPr>
      <w:spacing w:before="0" w:after="0"/>
    </w:pPr>
    <w:rPr>
      <w:sz w:val="32"/>
    </w:rPr>
  </w:style>
  <w:style w:type="paragraph" w:customStyle="1" w:styleId="13">
    <w:name w:val="Стиль1"/>
    <w:basedOn w:val="af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pPr>
      <w:jc w:val="both"/>
    </w:pPr>
  </w:style>
  <w:style w:type="paragraph" w:customStyle="1" w:styleId="a8">
    <w:name w:val="Текст табличный"/>
    <w:basedOn w:val="20"/>
    <w:pPr>
      <w:spacing w:before="0" w:after="0"/>
    </w:pPr>
  </w:style>
  <w:style w:type="paragraph" w:customStyle="1" w:styleId="af6">
    <w:name w:val="Визы"/>
    <w:basedOn w:val="a8"/>
  </w:style>
  <w:style w:type="character" w:styleId="af7">
    <w:name w:val="footnote reference"/>
    <w:semiHidden/>
    <w:rPr>
      <w:vertAlign w:val="superscript"/>
    </w:rPr>
  </w:style>
  <w:style w:type="paragraph" w:customStyle="1" w:styleId="22">
    <w:name w:val="Текст2"/>
    <w:basedOn w:val="ad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pPr>
      <w:ind w:left="1559" w:right="1134"/>
    </w:pPr>
  </w:style>
  <w:style w:type="paragraph" w:customStyle="1" w:styleId="30">
    <w:name w:val="Стиль3"/>
    <w:basedOn w:val="1c"/>
    <w:pPr>
      <w:ind w:left="1701"/>
    </w:pPr>
  </w:style>
  <w:style w:type="paragraph" w:customStyle="1" w:styleId="af8">
    <w:name w:val="Заголовок утв.док."/>
    <w:aliases w:val="прилож."/>
    <w:basedOn w:val="af3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pPr>
      <w:jc w:val="left"/>
    </w:pPr>
  </w:style>
  <w:style w:type="paragraph" w:customStyle="1" w:styleId="afa">
    <w:name w:val="Первая строка заголовка"/>
    <w:basedOn w:val="af8"/>
    <w:rPr>
      <w:sz w:val="32"/>
    </w:rPr>
  </w:style>
  <w:style w:type="paragraph" w:customStyle="1" w:styleId="afb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</w:style>
  <w:style w:type="paragraph" w:customStyle="1" w:styleId="afc">
    <w:name w:val="Черта в конце текста"/>
    <w:basedOn w:val="aa"/>
    <w:pPr>
      <w:spacing w:before="480"/>
      <w:ind w:left="4253"/>
    </w:pPr>
  </w:style>
  <w:style w:type="paragraph" w:customStyle="1" w:styleId="23">
    <w:name w:val="ВК2 для бл.нем.культ.центра"/>
    <w:basedOn w:val="a3"/>
  </w:style>
  <w:style w:type="paragraph" w:customStyle="1" w:styleId="40">
    <w:name w:val="Стиль4"/>
    <w:basedOn w:val="afd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pPr>
      <w:ind w:firstLine="0"/>
    </w:pPr>
  </w:style>
  <w:style w:type="paragraph" w:customStyle="1" w:styleId="17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</w:style>
  <w:style w:type="paragraph" w:customStyle="1" w:styleId="31">
    <w:name w:val="3 интервала"/>
    <w:basedOn w:val="af"/>
    <w:pPr>
      <w:spacing w:before="0" w:after="480"/>
      <w:jc w:val="left"/>
    </w:pPr>
  </w:style>
  <w:style w:type="paragraph" w:styleId="afd">
    <w:name w:val="Body Text"/>
    <w:basedOn w:val="a"/>
    <w:pPr>
      <w:spacing w:after="120"/>
    </w:pPr>
  </w:style>
  <w:style w:type="paragraph" w:customStyle="1" w:styleId="aff">
    <w:name w:val="Бланк_адрес"/>
    <w:aliases w:val="тел.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pPr>
      <w:jc w:val="right"/>
    </w:pPr>
  </w:style>
  <w:style w:type="character" w:styleId="aff2">
    <w:name w:val="Hyperlink"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ff4">
    <w:name w:val="Balloon Text"/>
    <w:basedOn w:val="a"/>
    <w:semiHidden/>
    <w:rsid w:val="00C608D8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7A006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7A006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7A0064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7A006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A3F6-644B-45CE-9C08-9215C90B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1</TotalTime>
  <Pages>1</Pages>
  <Words>114</Words>
  <Characters>653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Admin</cp:lastModifiedBy>
  <cp:revision>3</cp:revision>
  <cp:lastPrinted>2024-02-28T14:16:00Z</cp:lastPrinted>
  <dcterms:created xsi:type="dcterms:W3CDTF">2024-04-01T09:35:00Z</dcterms:created>
  <dcterms:modified xsi:type="dcterms:W3CDTF">2024-04-01T09:35:00Z</dcterms:modified>
</cp:coreProperties>
</file>